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A7CD5A4" w:rsidR="00EC05A7" w:rsidRPr="006B6562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6B6562">
        <w:rPr>
          <w:kern w:val="3"/>
          <w:lang w:val="sr-Cyrl-RS" w:eastAsia="ar-SA"/>
        </w:rPr>
        <w:t>19.06.2025.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6F5C7E7" w:rsidR="00EC05A7" w:rsidRPr="006B6562" w:rsidRDefault="00EC05A7" w:rsidP="006B6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B6562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2A10948" w:rsidR="00EC05A7" w:rsidRPr="006B656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B6562" w:rsidRPr="006B6562">
        <w:rPr>
          <w:b/>
          <w:bCs/>
          <w:kern w:val="3"/>
          <w:lang w:val="sr-Cyrl-RS" w:eastAsia="ar-SA"/>
        </w:rPr>
        <w:t>до 40.000,00</w:t>
      </w:r>
      <w:r w:rsidR="006B6562">
        <w:rPr>
          <w:kern w:val="3"/>
          <w:lang w:val="sr-Cyrl-R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CB05F5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B656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173DD0F" w:rsidR="00EC05A7" w:rsidRPr="006B656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6B6562">
        <w:rPr>
          <w:b/>
          <w:kern w:val="3"/>
          <w:lang w:val="sr-Cyrl-RS" w:eastAsia="ar-SA"/>
        </w:rPr>
        <w:t xml:space="preserve"> 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0F2305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B6562">
        <w:rPr>
          <w:kern w:val="3"/>
          <w:lang w:val="sr-Cyrl-RS" w:eastAsia="ar-SA"/>
        </w:rPr>
        <w:t xml:space="preserve"> </w:t>
      </w:r>
      <w:r w:rsidR="006B6562" w:rsidRPr="006B6562">
        <w:rPr>
          <w:b/>
          <w:bCs/>
          <w:kern w:val="3"/>
          <w:lang w:val="sr-Cyrl-RS" w:eastAsia="ar-SA"/>
        </w:rPr>
        <w:t>24.06.2025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D1972DF" w:rsidR="005C2B67" w:rsidRPr="006B6562" w:rsidRDefault="006B6562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6B656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05B6" w14:textId="77777777" w:rsidR="006C744E" w:rsidRDefault="006C744E">
      <w:r>
        <w:separator/>
      </w:r>
    </w:p>
  </w:endnote>
  <w:endnote w:type="continuationSeparator" w:id="0">
    <w:p w14:paraId="3CEADE09" w14:textId="77777777" w:rsidR="006C744E" w:rsidRDefault="006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0314" w14:textId="77777777" w:rsidR="006C744E" w:rsidRDefault="006C744E">
      <w:r>
        <w:separator/>
      </w:r>
    </w:p>
  </w:footnote>
  <w:footnote w:type="continuationSeparator" w:id="0">
    <w:p w14:paraId="04E6E0E2" w14:textId="77777777" w:rsidR="006C744E" w:rsidRDefault="006C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84365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634DFE"/>
    <w:rsid w:val="006B6562"/>
    <w:rsid w:val="006C744E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E45924"/>
    <w:rsid w:val="00E515CC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2025-06-19T11:08:00Z</dcterms:modified>
</cp:coreProperties>
</file>